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80" w:rsidRPr="00BA1A84" w:rsidRDefault="00BA1A84" w:rsidP="00BA1A84">
      <w:pPr>
        <w:spacing w:line="274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r w:rsidRPr="00BA1A84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СООБЩЕНИЕ</w:t>
      </w:r>
    </w:p>
    <w:p w:rsidR="009D5E80" w:rsidRPr="00130046" w:rsidRDefault="009D5E80" w:rsidP="009D5E80">
      <w:pPr>
        <w:spacing w:line="274" w:lineRule="atLeast"/>
        <w:outlineLvl w:val="0"/>
        <w:rPr>
          <w:rFonts w:ascii="Times New Roman" w:hAnsi="Times New Roman"/>
          <w:b/>
          <w:bCs/>
          <w:color w:val="000000"/>
          <w:kern w:val="36"/>
          <w:sz w:val="56"/>
          <w:szCs w:val="56"/>
        </w:rPr>
      </w:pPr>
    </w:p>
    <w:p w:rsidR="009D5E80" w:rsidRPr="00BA1A84" w:rsidRDefault="005F2C1A" w:rsidP="00BA1A84">
      <w:pPr>
        <w:spacing w:line="328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A84">
        <w:rPr>
          <w:rFonts w:ascii="Times New Roman" w:hAnsi="Times New Roman"/>
          <w:b/>
          <w:bCs/>
          <w:sz w:val="28"/>
          <w:szCs w:val="28"/>
        </w:rPr>
        <w:t>О предстоящем заключении договора на размещение нестационарного торгового объекта</w:t>
      </w:r>
    </w:p>
    <w:p w:rsidR="009D5E80" w:rsidRPr="009D5E80" w:rsidRDefault="009D5E80" w:rsidP="009D5E80">
      <w:pPr>
        <w:rPr>
          <w:rFonts w:ascii="Times New Roman" w:hAnsi="Times New Roman"/>
          <w:sz w:val="24"/>
          <w:szCs w:val="24"/>
        </w:rPr>
      </w:pPr>
    </w:p>
    <w:p w:rsidR="004E5AE9" w:rsidRPr="009D5E80" w:rsidRDefault="009D5E80" w:rsidP="004E5AE9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 xml:space="preserve">Администрация рабочего поселка </w:t>
      </w:r>
      <w:r w:rsidR="00BA1A84">
        <w:rPr>
          <w:rFonts w:ascii="Times New Roman" w:hAnsi="Times New Roman"/>
          <w:sz w:val="28"/>
          <w:szCs w:val="28"/>
        </w:rPr>
        <w:t>Линево</w:t>
      </w:r>
      <w:r w:rsidRPr="009D5E80">
        <w:rPr>
          <w:rFonts w:ascii="Times New Roman" w:hAnsi="Times New Roman"/>
          <w:sz w:val="28"/>
          <w:szCs w:val="28"/>
        </w:rPr>
        <w:t xml:space="preserve"> </w:t>
      </w:r>
      <w:r w:rsidR="005368D7">
        <w:rPr>
          <w:rFonts w:ascii="Times New Roman" w:hAnsi="Times New Roman"/>
          <w:sz w:val="28"/>
          <w:szCs w:val="28"/>
        </w:rPr>
        <w:t>Искитимского</w:t>
      </w:r>
      <w:r w:rsidRPr="009D5E80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</w:t>
      </w:r>
      <w:r w:rsidR="005F2C1A">
        <w:rPr>
          <w:rFonts w:ascii="Times New Roman" w:hAnsi="Times New Roman"/>
          <w:sz w:val="28"/>
          <w:szCs w:val="28"/>
        </w:rPr>
        <w:t xml:space="preserve">предстоящем заключении </w:t>
      </w:r>
      <w:r w:rsidR="00334121">
        <w:rPr>
          <w:rFonts w:ascii="Times New Roman" w:hAnsi="Times New Roman"/>
          <w:sz w:val="28"/>
          <w:szCs w:val="28"/>
        </w:rPr>
        <w:t xml:space="preserve">с </w:t>
      </w:r>
      <w:r w:rsidR="002122E3">
        <w:rPr>
          <w:rFonts w:ascii="Times New Roman" w:hAnsi="Times New Roman"/>
          <w:sz w:val="28"/>
          <w:szCs w:val="28"/>
        </w:rPr>
        <w:t xml:space="preserve">ИП </w:t>
      </w:r>
      <w:r w:rsidR="00DD35EF">
        <w:rPr>
          <w:rFonts w:ascii="Times New Roman" w:hAnsi="Times New Roman"/>
          <w:sz w:val="28"/>
          <w:szCs w:val="28"/>
        </w:rPr>
        <w:t>Стрелец Мариной Юрьевной</w:t>
      </w:r>
      <w:r w:rsidR="00334121">
        <w:rPr>
          <w:rFonts w:ascii="Times New Roman" w:hAnsi="Times New Roman"/>
          <w:sz w:val="28"/>
          <w:szCs w:val="28"/>
        </w:rPr>
        <w:t xml:space="preserve"> </w:t>
      </w:r>
      <w:r w:rsidR="005F2C1A">
        <w:rPr>
          <w:rFonts w:ascii="Times New Roman" w:hAnsi="Times New Roman"/>
          <w:sz w:val="28"/>
          <w:szCs w:val="28"/>
        </w:rPr>
        <w:t xml:space="preserve">договора на </w:t>
      </w:r>
      <w:r w:rsidR="005F2C1A" w:rsidRPr="00CF15CF">
        <w:rPr>
          <w:rFonts w:ascii="Times New Roman" w:hAnsi="Times New Roman"/>
          <w:sz w:val="28"/>
          <w:szCs w:val="28"/>
        </w:rPr>
        <w:t xml:space="preserve">размещение нестационарного торгового объекта </w:t>
      </w:r>
      <w:r w:rsidR="005F2C1A" w:rsidRPr="00241A69">
        <w:rPr>
          <w:rFonts w:ascii="Times New Roman" w:hAnsi="Times New Roman"/>
          <w:sz w:val="28"/>
          <w:szCs w:val="28"/>
        </w:rPr>
        <w:t>(</w:t>
      </w:r>
      <w:proofErr w:type="gramStart"/>
      <w:r w:rsidR="006C6FAE">
        <w:rPr>
          <w:rFonts w:ascii="Times New Roman" w:hAnsi="Times New Roman"/>
          <w:sz w:val="28"/>
          <w:szCs w:val="28"/>
        </w:rPr>
        <w:t>торговый  павильон</w:t>
      </w:r>
      <w:proofErr w:type="gramEnd"/>
      <w:r w:rsidR="005F2C1A" w:rsidRPr="00241A69">
        <w:rPr>
          <w:rFonts w:ascii="Times New Roman" w:hAnsi="Times New Roman"/>
          <w:sz w:val="28"/>
          <w:szCs w:val="28"/>
        </w:rPr>
        <w:t>)</w:t>
      </w:r>
      <w:r w:rsidR="005F2C1A" w:rsidRPr="00CF15CF">
        <w:rPr>
          <w:rFonts w:ascii="Times New Roman" w:hAnsi="Times New Roman"/>
          <w:sz w:val="28"/>
          <w:szCs w:val="28"/>
        </w:rPr>
        <w:t xml:space="preserve">, площадью </w:t>
      </w:r>
      <w:r w:rsidR="00DD35EF">
        <w:rPr>
          <w:rFonts w:ascii="Times New Roman" w:hAnsi="Times New Roman"/>
          <w:sz w:val="28"/>
          <w:szCs w:val="28"/>
        </w:rPr>
        <w:t xml:space="preserve"> 12</w:t>
      </w:r>
      <w:r w:rsidR="006F0815">
        <w:rPr>
          <w:rFonts w:ascii="Times New Roman" w:hAnsi="Times New Roman"/>
          <w:sz w:val="28"/>
          <w:szCs w:val="28"/>
        </w:rPr>
        <w:t xml:space="preserve"> </w:t>
      </w:r>
      <w:r w:rsidR="005F2C1A" w:rsidRPr="00CF15CF">
        <w:rPr>
          <w:rFonts w:ascii="Times New Roman" w:hAnsi="Times New Roman"/>
          <w:sz w:val="28"/>
          <w:szCs w:val="28"/>
        </w:rPr>
        <w:t xml:space="preserve">кв. м, адресным ориентиром: Новосибирская область, </w:t>
      </w:r>
      <w:r w:rsidR="00334121">
        <w:rPr>
          <w:rFonts w:ascii="Times New Roman" w:hAnsi="Times New Roman"/>
          <w:sz w:val="28"/>
          <w:szCs w:val="28"/>
        </w:rPr>
        <w:t>Искитимский</w:t>
      </w:r>
      <w:r w:rsidR="005F2C1A" w:rsidRPr="00CF15CF">
        <w:rPr>
          <w:rFonts w:ascii="Times New Roman" w:hAnsi="Times New Roman"/>
          <w:sz w:val="28"/>
          <w:szCs w:val="28"/>
        </w:rPr>
        <w:t xml:space="preserve"> район, </w:t>
      </w:r>
      <w:r w:rsidR="00334121">
        <w:rPr>
          <w:rFonts w:ascii="Times New Roman" w:hAnsi="Times New Roman"/>
          <w:sz w:val="28"/>
          <w:szCs w:val="28"/>
        </w:rPr>
        <w:t>р.п.</w:t>
      </w:r>
      <w:r w:rsidR="005F2C1A" w:rsidRPr="00CF15CF">
        <w:rPr>
          <w:rFonts w:ascii="Times New Roman" w:hAnsi="Times New Roman"/>
          <w:sz w:val="28"/>
          <w:szCs w:val="28"/>
        </w:rPr>
        <w:t xml:space="preserve"> </w:t>
      </w:r>
      <w:r w:rsidR="00334121">
        <w:rPr>
          <w:rFonts w:ascii="Times New Roman" w:hAnsi="Times New Roman"/>
          <w:sz w:val="28"/>
          <w:szCs w:val="28"/>
        </w:rPr>
        <w:t>Линево по</w:t>
      </w:r>
      <w:r w:rsidR="005F2C1A" w:rsidRPr="00CF15CF">
        <w:rPr>
          <w:rFonts w:ascii="Times New Roman" w:hAnsi="Times New Roman"/>
          <w:sz w:val="28"/>
          <w:szCs w:val="28"/>
        </w:rPr>
        <w:t xml:space="preserve"> </w:t>
      </w:r>
      <w:r w:rsidR="006C6FAE">
        <w:rPr>
          <w:rFonts w:ascii="Times New Roman" w:hAnsi="Times New Roman"/>
          <w:sz w:val="28"/>
          <w:szCs w:val="28"/>
        </w:rPr>
        <w:t>ул.</w:t>
      </w:r>
      <w:r w:rsidR="004E78A5">
        <w:rPr>
          <w:rFonts w:ascii="Times New Roman" w:hAnsi="Times New Roman"/>
          <w:sz w:val="28"/>
          <w:szCs w:val="28"/>
        </w:rPr>
        <w:t xml:space="preserve"> </w:t>
      </w:r>
      <w:r w:rsidR="00DD35EF">
        <w:rPr>
          <w:rFonts w:ascii="Times New Roman" w:hAnsi="Times New Roman"/>
          <w:sz w:val="28"/>
          <w:szCs w:val="28"/>
        </w:rPr>
        <w:t>Листвянская 4/1 остановка транспорта,</w:t>
      </w:r>
      <w:bookmarkStart w:id="0" w:name="_GoBack"/>
      <w:bookmarkEnd w:id="0"/>
      <w:r w:rsidR="00334121">
        <w:rPr>
          <w:rFonts w:ascii="Times New Roman" w:hAnsi="Times New Roman"/>
          <w:sz w:val="28"/>
          <w:szCs w:val="28"/>
        </w:rPr>
        <w:t xml:space="preserve"> </w:t>
      </w:r>
      <w:r w:rsidR="006C6FAE">
        <w:rPr>
          <w:rFonts w:ascii="Times New Roman" w:hAnsi="Times New Roman"/>
          <w:sz w:val="28"/>
          <w:szCs w:val="28"/>
        </w:rPr>
        <w:t xml:space="preserve"> </w:t>
      </w:r>
      <w:r w:rsidR="005F2C1A">
        <w:rPr>
          <w:rFonts w:ascii="Times New Roman" w:hAnsi="Times New Roman"/>
          <w:sz w:val="28"/>
          <w:szCs w:val="28"/>
        </w:rPr>
        <w:t>сроком использования земельного участка</w:t>
      </w:r>
      <w:r w:rsidR="00E12BE6">
        <w:rPr>
          <w:rFonts w:ascii="Times New Roman" w:hAnsi="Times New Roman"/>
          <w:sz w:val="28"/>
          <w:szCs w:val="28"/>
        </w:rPr>
        <w:t xml:space="preserve"> - </w:t>
      </w:r>
      <w:r w:rsidR="006F081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12BE6" w:rsidRPr="005368D7">
        <w:rPr>
          <w:rFonts w:ascii="Times New Roman" w:hAnsi="Times New Roman"/>
          <w:color w:val="000000" w:themeColor="text1"/>
          <w:sz w:val="28"/>
          <w:szCs w:val="28"/>
        </w:rPr>
        <w:t xml:space="preserve"> лет</w:t>
      </w:r>
      <w:r w:rsidR="005F2C1A" w:rsidRPr="005368D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E5AE9">
        <w:rPr>
          <w:rFonts w:ascii="Times New Roman" w:hAnsi="Times New Roman"/>
          <w:sz w:val="28"/>
          <w:szCs w:val="28"/>
        </w:rPr>
        <w:t xml:space="preserve"> Граждане, заинтересованные в размещении нестационарного торгового объекта, в течение </w:t>
      </w:r>
      <w:r w:rsidR="00334121">
        <w:rPr>
          <w:rFonts w:ascii="Times New Roman" w:hAnsi="Times New Roman"/>
          <w:sz w:val="28"/>
          <w:szCs w:val="28"/>
        </w:rPr>
        <w:t>30</w:t>
      </w:r>
      <w:r w:rsidR="004E5AE9">
        <w:rPr>
          <w:rFonts w:ascii="Times New Roman" w:hAnsi="Times New Roman"/>
          <w:sz w:val="28"/>
          <w:szCs w:val="28"/>
        </w:rPr>
        <w:t xml:space="preserve"> дней со дня опубликования</w:t>
      </w:r>
      <w:r w:rsidR="00334121">
        <w:rPr>
          <w:rFonts w:ascii="Times New Roman" w:hAnsi="Times New Roman"/>
          <w:sz w:val="28"/>
          <w:szCs w:val="28"/>
        </w:rPr>
        <w:t xml:space="preserve"> настоящего</w:t>
      </w:r>
      <w:r w:rsidR="004E5AE9">
        <w:rPr>
          <w:rFonts w:ascii="Times New Roman" w:hAnsi="Times New Roman"/>
          <w:sz w:val="28"/>
          <w:szCs w:val="28"/>
        </w:rPr>
        <w:t xml:space="preserve"> сообщения могут подать </w:t>
      </w:r>
      <w:r w:rsidR="00CB6751">
        <w:rPr>
          <w:rFonts w:ascii="Times New Roman" w:hAnsi="Times New Roman"/>
          <w:sz w:val="28"/>
          <w:szCs w:val="28"/>
        </w:rPr>
        <w:t>в Администрацию</w:t>
      </w:r>
      <w:r w:rsidR="00CB6751" w:rsidRPr="00CB6751">
        <w:rPr>
          <w:rFonts w:ascii="Times New Roman" w:hAnsi="Times New Roman"/>
          <w:sz w:val="28"/>
          <w:szCs w:val="28"/>
        </w:rPr>
        <w:t xml:space="preserve"> </w:t>
      </w:r>
      <w:r w:rsidR="00CB6751" w:rsidRPr="009D5E80">
        <w:rPr>
          <w:rFonts w:ascii="Times New Roman" w:hAnsi="Times New Roman"/>
          <w:sz w:val="28"/>
          <w:szCs w:val="28"/>
        </w:rPr>
        <w:t xml:space="preserve">рабочего поселка </w:t>
      </w:r>
      <w:r w:rsidR="00CB6751">
        <w:rPr>
          <w:rFonts w:ascii="Times New Roman" w:hAnsi="Times New Roman"/>
          <w:sz w:val="28"/>
          <w:szCs w:val="28"/>
        </w:rPr>
        <w:t>Линево</w:t>
      </w:r>
      <w:r w:rsidR="00CB6751" w:rsidRPr="009D5E80">
        <w:rPr>
          <w:rFonts w:ascii="Times New Roman" w:hAnsi="Times New Roman"/>
          <w:sz w:val="28"/>
          <w:szCs w:val="28"/>
        </w:rPr>
        <w:t xml:space="preserve"> </w:t>
      </w:r>
      <w:r w:rsidR="005368D7">
        <w:rPr>
          <w:rFonts w:ascii="Times New Roman" w:hAnsi="Times New Roman"/>
          <w:sz w:val="28"/>
          <w:szCs w:val="28"/>
        </w:rPr>
        <w:t xml:space="preserve">Искитимского </w:t>
      </w:r>
      <w:r w:rsidR="00CB6751" w:rsidRPr="009D5E80">
        <w:rPr>
          <w:rFonts w:ascii="Times New Roman" w:hAnsi="Times New Roman"/>
          <w:sz w:val="28"/>
          <w:szCs w:val="28"/>
        </w:rPr>
        <w:t>района Новосибирской области</w:t>
      </w:r>
      <w:r w:rsidR="00CB6751">
        <w:rPr>
          <w:rFonts w:ascii="Times New Roman" w:hAnsi="Times New Roman"/>
          <w:sz w:val="28"/>
          <w:szCs w:val="28"/>
        </w:rPr>
        <w:t xml:space="preserve"> по адресу: Новосибирская область, Искитимский район, р.п. Линево, ул. Листвянская, 1 либо по адресу электронной почты: </w:t>
      </w:r>
      <w:hyperlink r:id="rId5" w:history="1">
        <w:r w:rsidR="00CB6751" w:rsidRPr="00CB6751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linevoadm@mail.ru</w:t>
        </w:r>
      </w:hyperlink>
      <w:r w:rsidR="00CB6751" w:rsidRPr="00CB6751">
        <w:rPr>
          <w:rFonts w:ascii="Times New Roman" w:hAnsi="Times New Roman"/>
          <w:sz w:val="28"/>
          <w:szCs w:val="28"/>
        </w:rPr>
        <w:t xml:space="preserve"> </w:t>
      </w:r>
      <w:r w:rsidR="004E5AE9">
        <w:rPr>
          <w:rFonts w:ascii="Times New Roman" w:hAnsi="Times New Roman"/>
          <w:sz w:val="28"/>
          <w:szCs w:val="28"/>
        </w:rPr>
        <w:t>заявление о намерении участвовать в торгах на право заключения договора на размещение</w:t>
      </w:r>
      <w:r w:rsidR="00334121" w:rsidRPr="00334121">
        <w:rPr>
          <w:rFonts w:ascii="Times New Roman" w:hAnsi="Times New Roman"/>
          <w:sz w:val="28"/>
          <w:szCs w:val="28"/>
        </w:rPr>
        <w:t xml:space="preserve"> </w:t>
      </w:r>
      <w:r w:rsidR="00334121" w:rsidRPr="00CF15CF">
        <w:rPr>
          <w:rFonts w:ascii="Times New Roman" w:hAnsi="Times New Roman"/>
          <w:sz w:val="28"/>
          <w:szCs w:val="28"/>
        </w:rPr>
        <w:t>нестационарного торгового объекта</w:t>
      </w:r>
      <w:r w:rsidR="004E5AE9">
        <w:rPr>
          <w:rFonts w:ascii="Times New Roman" w:hAnsi="Times New Roman"/>
          <w:sz w:val="28"/>
          <w:szCs w:val="28"/>
        </w:rPr>
        <w:t>.</w:t>
      </w:r>
    </w:p>
    <w:p w:rsidR="004E5AE9" w:rsidRPr="009D5E80" w:rsidRDefault="004E5AE9" w:rsidP="004E5AE9">
      <w:pPr>
        <w:jc w:val="both"/>
        <w:rPr>
          <w:sz w:val="28"/>
          <w:szCs w:val="28"/>
        </w:rPr>
      </w:pPr>
    </w:p>
    <w:p w:rsidR="009D5E80" w:rsidRPr="009D5E80" w:rsidRDefault="009D5E80" w:rsidP="004E5AE9">
      <w:pPr>
        <w:spacing w:line="384" w:lineRule="atLeast"/>
        <w:jc w:val="both"/>
        <w:rPr>
          <w:rFonts w:ascii="Times New Roman" w:hAnsi="Times New Roman"/>
          <w:sz w:val="28"/>
          <w:szCs w:val="28"/>
        </w:rPr>
      </w:pPr>
    </w:p>
    <w:p w:rsidR="005B0BF1" w:rsidRDefault="00396FD2" w:rsidP="00396FD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рабочего поселка Линево</w:t>
      </w:r>
    </w:p>
    <w:p w:rsidR="00396FD2" w:rsidRPr="009D5E80" w:rsidRDefault="00396FD2" w:rsidP="00396FD2">
      <w:pPr>
        <w:jc w:val="right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sectPr w:rsidR="00396FD2" w:rsidRPr="009D5E80" w:rsidSect="002758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58"/>
    <w:rsid w:val="000014AB"/>
    <w:rsid w:val="00011BFD"/>
    <w:rsid w:val="00013431"/>
    <w:rsid w:val="00014250"/>
    <w:rsid w:val="00025F5D"/>
    <w:rsid w:val="00026856"/>
    <w:rsid w:val="0003286D"/>
    <w:rsid w:val="000335D8"/>
    <w:rsid w:val="00041A5E"/>
    <w:rsid w:val="00044EA0"/>
    <w:rsid w:val="000527DB"/>
    <w:rsid w:val="00073409"/>
    <w:rsid w:val="0007513D"/>
    <w:rsid w:val="00075B7C"/>
    <w:rsid w:val="00076FD1"/>
    <w:rsid w:val="00086F9D"/>
    <w:rsid w:val="00092016"/>
    <w:rsid w:val="0009377F"/>
    <w:rsid w:val="00094152"/>
    <w:rsid w:val="0009437C"/>
    <w:rsid w:val="00094E3A"/>
    <w:rsid w:val="000964F1"/>
    <w:rsid w:val="00096A33"/>
    <w:rsid w:val="000975CF"/>
    <w:rsid w:val="000A07DF"/>
    <w:rsid w:val="000A3A23"/>
    <w:rsid w:val="000A7B5C"/>
    <w:rsid w:val="000B1AE8"/>
    <w:rsid w:val="000B5EB7"/>
    <w:rsid w:val="000B7D44"/>
    <w:rsid w:val="000C0E39"/>
    <w:rsid w:val="000C44F2"/>
    <w:rsid w:val="000C4A5C"/>
    <w:rsid w:val="000C534D"/>
    <w:rsid w:val="000C766A"/>
    <w:rsid w:val="000D0960"/>
    <w:rsid w:val="000D1A85"/>
    <w:rsid w:val="000D331C"/>
    <w:rsid w:val="000D5AB4"/>
    <w:rsid w:val="000E4FA0"/>
    <w:rsid w:val="000E7B87"/>
    <w:rsid w:val="0010364F"/>
    <w:rsid w:val="001040B0"/>
    <w:rsid w:val="00107BD6"/>
    <w:rsid w:val="00114267"/>
    <w:rsid w:val="00122F52"/>
    <w:rsid w:val="001252AF"/>
    <w:rsid w:val="001270D4"/>
    <w:rsid w:val="00130046"/>
    <w:rsid w:val="00130952"/>
    <w:rsid w:val="0013498B"/>
    <w:rsid w:val="00136402"/>
    <w:rsid w:val="00141443"/>
    <w:rsid w:val="0014243F"/>
    <w:rsid w:val="00143C28"/>
    <w:rsid w:val="001477CD"/>
    <w:rsid w:val="00152401"/>
    <w:rsid w:val="001528F9"/>
    <w:rsid w:val="0015455F"/>
    <w:rsid w:val="00160191"/>
    <w:rsid w:val="001610C3"/>
    <w:rsid w:val="00162343"/>
    <w:rsid w:val="0016283F"/>
    <w:rsid w:val="00162E0E"/>
    <w:rsid w:val="0016557C"/>
    <w:rsid w:val="00170E28"/>
    <w:rsid w:val="001715B9"/>
    <w:rsid w:val="001765EA"/>
    <w:rsid w:val="001801B7"/>
    <w:rsid w:val="00183EBA"/>
    <w:rsid w:val="0018419B"/>
    <w:rsid w:val="0018627A"/>
    <w:rsid w:val="001877E4"/>
    <w:rsid w:val="00190B35"/>
    <w:rsid w:val="001942AD"/>
    <w:rsid w:val="00195109"/>
    <w:rsid w:val="001968D3"/>
    <w:rsid w:val="001A0289"/>
    <w:rsid w:val="001A38D9"/>
    <w:rsid w:val="001A4DF0"/>
    <w:rsid w:val="001B05DC"/>
    <w:rsid w:val="001B43CE"/>
    <w:rsid w:val="001D7F2E"/>
    <w:rsid w:val="001D7FCC"/>
    <w:rsid w:val="001E1324"/>
    <w:rsid w:val="001E4C0E"/>
    <w:rsid w:val="001E5B50"/>
    <w:rsid w:val="001E62B6"/>
    <w:rsid w:val="001F3CC6"/>
    <w:rsid w:val="001F3DD4"/>
    <w:rsid w:val="001F53F1"/>
    <w:rsid w:val="001F73E9"/>
    <w:rsid w:val="00203AC0"/>
    <w:rsid w:val="00204B1E"/>
    <w:rsid w:val="002071D0"/>
    <w:rsid w:val="002122E3"/>
    <w:rsid w:val="002123B7"/>
    <w:rsid w:val="00212F57"/>
    <w:rsid w:val="00214074"/>
    <w:rsid w:val="00217A39"/>
    <w:rsid w:val="00217B92"/>
    <w:rsid w:val="0022408A"/>
    <w:rsid w:val="002312BF"/>
    <w:rsid w:val="00231F27"/>
    <w:rsid w:val="00232AF2"/>
    <w:rsid w:val="00233BCB"/>
    <w:rsid w:val="002360C3"/>
    <w:rsid w:val="00236530"/>
    <w:rsid w:val="002369EA"/>
    <w:rsid w:val="00241A69"/>
    <w:rsid w:val="00242A4D"/>
    <w:rsid w:val="002461D0"/>
    <w:rsid w:val="002600D4"/>
    <w:rsid w:val="00261493"/>
    <w:rsid w:val="002629F3"/>
    <w:rsid w:val="00262A39"/>
    <w:rsid w:val="00263E1E"/>
    <w:rsid w:val="0026453C"/>
    <w:rsid w:val="00267AC4"/>
    <w:rsid w:val="002702F9"/>
    <w:rsid w:val="002718AA"/>
    <w:rsid w:val="00273BD8"/>
    <w:rsid w:val="002751BB"/>
    <w:rsid w:val="0027583F"/>
    <w:rsid w:val="00277646"/>
    <w:rsid w:val="00283FC0"/>
    <w:rsid w:val="002840DD"/>
    <w:rsid w:val="0028605F"/>
    <w:rsid w:val="002918BD"/>
    <w:rsid w:val="002958D0"/>
    <w:rsid w:val="002A24DA"/>
    <w:rsid w:val="002A527C"/>
    <w:rsid w:val="002A5C8B"/>
    <w:rsid w:val="002A5CAE"/>
    <w:rsid w:val="002A70BE"/>
    <w:rsid w:val="002A73D8"/>
    <w:rsid w:val="002B05A7"/>
    <w:rsid w:val="002B2894"/>
    <w:rsid w:val="002B48A2"/>
    <w:rsid w:val="002B643C"/>
    <w:rsid w:val="002C1EDA"/>
    <w:rsid w:val="002C2248"/>
    <w:rsid w:val="002D0E68"/>
    <w:rsid w:val="002D13DD"/>
    <w:rsid w:val="002D32B4"/>
    <w:rsid w:val="002D7FE7"/>
    <w:rsid w:val="002E2628"/>
    <w:rsid w:val="002E3B3E"/>
    <w:rsid w:val="002F0556"/>
    <w:rsid w:val="002F1035"/>
    <w:rsid w:val="002F1D82"/>
    <w:rsid w:val="002F5F82"/>
    <w:rsid w:val="003014B3"/>
    <w:rsid w:val="00305A67"/>
    <w:rsid w:val="00316926"/>
    <w:rsid w:val="003222B4"/>
    <w:rsid w:val="00327D2C"/>
    <w:rsid w:val="00330692"/>
    <w:rsid w:val="003309A9"/>
    <w:rsid w:val="00334121"/>
    <w:rsid w:val="00335784"/>
    <w:rsid w:val="003378B7"/>
    <w:rsid w:val="00340C56"/>
    <w:rsid w:val="00340CA9"/>
    <w:rsid w:val="003434C6"/>
    <w:rsid w:val="00343778"/>
    <w:rsid w:val="003443E8"/>
    <w:rsid w:val="003500DA"/>
    <w:rsid w:val="003508DD"/>
    <w:rsid w:val="003578FF"/>
    <w:rsid w:val="0036126C"/>
    <w:rsid w:val="0036340F"/>
    <w:rsid w:val="00364CAB"/>
    <w:rsid w:val="00373FCB"/>
    <w:rsid w:val="003749A7"/>
    <w:rsid w:val="00374DDD"/>
    <w:rsid w:val="00382F2B"/>
    <w:rsid w:val="003847CD"/>
    <w:rsid w:val="00384D6A"/>
    <w:rsid w:val="00386683"/>
    <w:rsid w:val="00386CD3"/>
    <w:rsid w:val="003901E0"/>
    <w:rsid w:val="00395C0C"/>
    <w:rsid w:val="00396BF6"/>
    <w:rsid w:val="00396FD2"/>
    <w:rsid w:val="0039787D"/>
    <w:rsid w:val="003A298E"/>
    <w:rsid w:val="003B0188"/>
    <w:rsid w:val="003B1459"/>
    <w:rsid w:val="003B79AD"/>
    <w:rsid w:val="003B7EEC"/>
    <w:rsid w:val="003C3A42"/>
    <w:rsid w:val="003C74DF"/>
    <w:rsid w:val="003D0529"/>
    <w:rsid w:val="003D0B69"/>
    <w:rsid w:val="003D1358"/>
    <w:rsid w:val="003D1BAC"/>
    <w:rsid w:val="003D4387"/>
    <w:rsid w:val="003D56AD"/>
    <w:rsid w:val="003D6B1D"/>
    <w:rsid w:val="003E6415"/>
    <w:rsid w:val="004006C7"/>
    <w:rsid w:val="00401C61"/>
    <w:rsid w:val="0040456C"/>
    <w:rsid w:val="0041294F"/>
    <w:rsid w:val="00412D5D"/>
    <w:rsid w:val="00417043"/>
    <w:rsid w:val="00417BF2"/>
    <w:rsid w:val="00433070"/>
    <w:rsid w:val="004342B1"/>
    <w:rsid w:val="004424A5"/>
    <w:rsid w:val="00444FED"/>
    <w:rsid w:val="00453488"/>
    <w:rsid w:val="00461EC9"/>
    <w:rsid w:val="00464BC7"/>
    <w:rsid w:val="00466190"/>
    <w:rsid w:val="00476081"/>
    <w:rsid w:val="00476529"/>
    <w:rsid w:val="00476A8C"/>
    <w:rsid w:val="00476F75"/>
    <w:rsid w:val="00482A40"/>
    <w:rsid w:val="0048508C"/>
    <w:rsid w:val="004917A7"/>
    <w:rsid w:val="004948D1"/>
    <w:rsid w:val="0049545C"/>
    <w:rsid w:val="00495839"/>
    <w:rsid w:val="00496AFD"/>
    <w:rsid w:val="00497615"/>
    <w:rsid w:val="004A33E9"/>
    <w:rsid w:val="004B56B4"/>
    <w:rsid w:val="004B61B4"/>
    <w:rsid w:val="004C13CB"/>
    <w:rsid w:val="004C689B"/>
    <w:rsid w:val="004D05FC"/>
    <w:rsid w:val="004D0C68"/>
    <w:rsid w:val="004D22A1"/>
    <w:rsid w:val="004D3AF6"/>
    <w:rsid w:val="004D5346"/>
    <w:rsid w:val="004D5785"/>
    <w:rsid w:val="004D580A"/>
    <w:rsid w:val="004E3A8E"/>
    <w:rsid w:val="004E5AE9"/>
    <w:rsid w:val="004E78A5"/>
    <w:rsid w:val="004E7ADF"/>
    <w:rsid w:val="004F1177"/>
    <w:rsid w:val="004F1DD4"/>
    <w:rsid w:val="004F1E47"/>
    <w:rsid w:val="00503932"/>
    <w:rsid w:val="00505A4D"/>
    <w:rsid w:val="00513CC5"/>
    <w:rsid w:val="00535270"/>
    <w:rsid w:val="005368D7"/>
    <w:rsid w:val="00537606"/>
    <w:rsid w:val="00540C3C"/>
    <w:rsid w:val="00542757"/>
    <w:rsid w:val="00550F49"/>
    <w:rsid w:val="005510FA"/>
    <w:rsid w:val="005557F2"/>
    <w:rsid w:val="005577FA"/>
    <w:rsid w:val="00580383"/>
    <w:rsid w:val="0058098C"/>
    <w:rsid w:val="00583B5F"/>
    <w:rsid w:val="0059040B"/>
    <w:rsid w:val="005964B2"/>
    <w:rsid w:val="005975AF"/>
    <w:rsid w:val="005A6F77"/>
    <w:rsid w:val="005B0BF1"/>
    <w:rsid w:val="005B3324"/>
    <w:rsid w:val="005B71DE"/>
    <w:rsid w:val="005C593C"/>
    <w:rsid w:val="005C69CB"/>
    <w:rsid w:val="005C71B8"/>
    <w:rsid w:val="005D0E6D"/>
    <w:rsid w:val="005D4946"/>
    <w:rsid w:val="005D63B2"/>
    <w:rsid w:val="005D7981"/>
    <w:rsid w:val="005E3933"/>
    <w:rsid w:val="005E57EB"/>
    <w:rsid w:val="005F0753"/>
    <w:rsid w:val="005F1F87"/>
    <w:rsid w:val="005F2C1A"/>
    <w:rsid w:val="005F3512"/>
    <w:rsid w:val="00602203"/>
    <w:rsid w:val="00603F2E"/>
    <w:rsid w:val="00611DC2"/>
    <w:rsid w:val="00615BA9"/>
    <w:rsid w:val="00624D5E"/>
    <w:rsid w:val="0062550A"/>
    <w:rsid w:val="00627BE0"/>
    <w:rsid w:val="00636FBD"/>
    <w:rsid w:val="00640AA9"/>
    <w:rsid w:val="00640EC6"/>
    <w:rsid w:val="006416BB"/>
    <w:rsid w:val="006431BB"/>
    <w:rsid w:val="00652FCD"/>
    <w:rsid w:val="00653BEE"/>
    <w:rsid w:val="00654673"/>
    <w:rsid w:val="00654A37"/>
    <w:rsid w:val="00657358"/>
    <w:rsid w:val="0065787D"/>
    <w:rsid w:val="006609F7"/>
    <w:rsid w:val="00662BD2"/>
    <w:rsid w:val="00662C30"/>
    <w:rsid w:val="0066446A"/>
    <w:rsid w:val="00675D92"/>
    <w:rsid w:val="00686ED6"/>
    <w:rsid w:val="006900B1"/>
    <w:rsid w:val="00692AC2"/>
    <w:rsid w:val="00692ADC"/>
    <w:rsid w:val="00694403"/>
    <w:rsid w:val="00696A6F"/>
    <w:rsid w:val="006A2FED"/>
    <w:rsid w:val="006A4D53"/>
    <w:rsid w:val="006A5DBF"/>
    <w:rsid w:val="006B0C91"/>
    <w:rsid w:val="006B0F25"/>
    <w:rsid w:val="006B2C84"/>
    <w:rsid w:val="006B2FD1"/>
    <w:rsid w:val="006B7B39"/>
    <w:rsid w:val="006C1795"/>
    <w:rsid w:val="006C434A"/>
    <w:rsid w:val="006C5896"/>
    <w:rsid w:val="006C6FAE"/>
    <w:rsid w:val="006C76B4"/>
    <w:rsid w:val="006D3A3F"/>
    <w:rsid w:val="006D3DFF"/>
    <w:rsid w:val="006D53D5"/>
    <w:rsid w:val="006D7554"/>
    <w:rsid w:val="006E02A0"/>
    <w:rsid w:val="006E2D4B"/>
    <w:rsid w:val="006F0815"/>
    <w:rsid w:val="006F52FE"/>
    <w:rsid w:val="006F6AAA"/>
    <w:rsid w:val="006F7BAB"/>
    <w:rsid w:val="00705E5B"/>
    <w:rsid w:val="00710506"/>
    <w:rsid w:val="00714566"/>
    <w:rsid w:val="00714BDA"/>
    <w:rsid w:val="007165B3"/>
    <w:rsid w:val="00722CF8"/>
    <w:rsid w:val="007346A8"/>
    <w:rsid w:val="007362DD"/>
    <w:rsid w:val="0073727D"/>
    <w:rsid w:val="00745B27"/>
    <w:rsid w:val="007462B2"/>
    <w:rsid w:val="00753504"/>
    <w:rsid w:val="007623BA"/>
    <w:rsid w:val="00766E87"/>
    <w:rsid w:val="0076708E"/>
    <w:rsid w:val="007705FC"/>
    <w:rsid w:val="007719B9"/>
    <w:rsid w:val="0078028D"/>
    <w:rsid w:val="00783E55"/>
    <w:rsid w:val="00790724"/>
    <w:rsid w:val="007A37F2"/>
    <w:rsid w:val="007B3AE7"/>
    <w:rsid w:val="007B5D14"/>
    <w:rsid w:val="007B6BF6"/>
    <w:rsid w:val="007C02FA"/>
    <w:rsid w:val="007C36BE"/>
    <w:rsid w:val="007C7901"/>
    <w:rsid w:val="007D601C"/>
    <w:rsid w:val="007E2456"/>
    <w:rsid w:val="007E4A89"/>
    <w:rsid w:val="007E4FE2"/>
    <w:rsid w:val="007E761B"/>
    <w:rsid w:val="007E79F2"/>
    <w:rsid w:val="007F10FD"/>
    <w:rsid w:val="007F30E9"/>
    <w:rsid w:val="00805B24"/>
    <w:rsid w:val="008074B3"/>
    <w:rsid w:val="00820594"/>
    <w:rsid w:val="00820FA9"/>
    <w:rsid w:val="0082506F"/>
    <w:rsid w:val="008275F8"/>
    <w:rsid w:val="00831453"/>
    <w:rsid w:val="0084009D"/>
    <w:rsid w:val="008402DE"/>
    <w:rsid w:val="00843F21"/>
    <w:rsid w:val="0084445E"/>
    <w:rsid w:val="008570CB"/>
    <w:rsid w:val="00857716"/>
    <w:rsid w:val="00870805"/>
    <w:rsid w:val="00871E53"/>
    <w:rsid w:val="00880D0C"/>
    <w:rsid w:val="00884887"/>
    <w:rsid w:val="008926D3"/>
    <w:rsid w:val="00892C3E"/>
    <w:rsid w:val="008A0B6F"/>
    <w:rsid w:val="008A6597"/>
    <w:rsid w:val="008B1C9E"/>
    <w:rsid w:val="008B229E"/>
    <w:rsid w:val="008B2A8D"/>
    <w:rsid w:val="008C1956"/>
    <w:rsid w:val="008C1BA4"/>
    <w:rsid w:val="008C2199"/>
    <w:rsid w:val="008C3856"/>
    <w:rsid w:val="008C43CF"/>
    <w:rsid w:val="008C54F7"/>
    <w:rsid w:val="008C669B"/>
    <w:rsid w:val="008D61AD"/>
    <w:rsid w:val="008E4E11"/>
    <w:rsid w:val="008F217D"/>
    <w:rsid w:val="008F6DE8"/>
    <w:rsid w:val="008F718B"/>
    <w:rsid w:val="00900D00"/>
    <w:rsid w:val="0090287D"/>
    <w:rsid w:val="00902B08"/>
    <w:rsid w:val="00903628"/>
    <w:rsid w:val="00903B51"/>
    <w:rsid w:val="009058FC"/>
    <w:rsid w:val="00923ACD"/>
    <w:rsid w:val="00924CB3"/>
    <w:rsid w:val="00932119"/>
    <w:rsid w:val="00934F5C"/>
    <w:rsid w:val="00935653"/>
    <w:rsid w:val="00943DB3"/>
    <w:rsid w:val="00944E86"/>
    <w:rsid w:val="00956D0E"/>
    <w:rsid w:val="00957CC6"/>
    <w:rsid w:val="0096102C"/>
    <w:rsid w:val="0096315E"/>
    <w:rsid w:val="009721FD"/>
    <w:rsid w:val="00975EE5"/>
    <w:rsid w:val="00994AD3"/>
    <w:rsid w:val="009955E6"/>
    <w:rsid w:val="0099667B"/>
    <w:rsid w:val="009B3E1C"/>
    <w:rsid w:val="009B4326"/>
    <w:rsid w:val="009B6C2F"/>
    <w:rsid w:val="009B7900"/>
    <w:rsid w:val="009C202B"/>
    <w:rsid w:val="009C2574"/>
    <w:rsid w:val="009C2D6F"/>
    <w:rsid w:val="009D0D82"/>
    <w:rsid w:val="009D19C2"/>
    <w:rsid w:val="009D5E80"/>
    <w:rsid w:val="009D663C"/>
    <w:rsid w:val="009D6D51"/>
    <w:rsid w:val="009E2532"/>
    <w:rsid w:val="009F2FC1"/>
    <w:rsid w:val="009F55FC"/>
    <w:rsid w:val="00A010D3"/>
    <w:rsid w:val="00A02140"/>
    <w:rsid w:val="00A13695"/>
    <w:rsid w:val="00A16D22"/>
    <w:rsid w:val="00A17BD3"/>
    <w:rsid w:val="00A17F08"/>
    <w:rsid w:val="00A20BC3"/>
    <w:rsid w:val="00A20D87"/>
    <w:rsid w:val="00A2500F"/>
    <w:rsid w:val="00A27CDC"/>
    <w:rsid w:val="00A33D46"/>
    <w:rsid w:val="00A377D9"/>
    <w:rsid w:val="00A37E1F"/>
    <w:rsid w:val="00A47E47"/>
    <w:rsid w:val="00A51095"/>
    <w:rsid w:val="00A52CDB"/>
    <w:rsid w:val="00A64168"/>
    <w:rsid w:val="00A67236"/>
    <w:rsid w:val="00A736C5"/>
    <w:rsid w:val="00A7606E"/>
    <w:rsid w:val="00A80F7F"/>
    <w:rsid w:val="00A8192E"/>
    <w:rsid w:val="00A86498"/>
    <w:rsid w:val="00A92A2A"/>
    <w:rsid w:val="00A93D0C"/>
    <w:rsid w:val="00A94DD0"/>
    <w:rsid w:val="00A96A7A"/>
    <w:rsid w:val="00A97491"/>
    <w:rsid w:val="00AB00AC"/>
    <w:rsid w:val="00AB0E8A"/>
    <w:rsid w:val="00AB18ED"/>
    <w:rsid w:val="00AD3C6E"/>
    <w:rsid w:val="00AD4687"/>
    <w:rsid w:val="00AD4845"/>
    <w:rsid w:val="00AD56A2"/>
    <w:rsid w:val="00AE46EA"/>
    <w:rsid w:val="00AF38D0"/>
    <w:rsid w:val="00AF4647"/>
    <w:rsid w:val="00B009B5"/>
    <w:rsid w:val="00B056A2"/>
    <w:rsid w:val="00B120D4"/>
    <w:rsid w:val="00B14D52"/>
    <w:rsid w:val="00B17932"/>
    <w:rsid w:val="00B26118"/>
    <w:rsid w:val="00B338EC"/>
    <w:rsid w:val="00B57200"/>
    <w:rsid w:val="00B57EDB"/>
    <w:rsid w:val="00B61B01"/>
    <w:rsid w:val="00B64E76"/>
    <w:rsid w:val="00B65737"/>
    <w:rsid w:val="00B7034E"/>
    <w:rsid w:val="00B73C7E"/>
    <w:rsid w:val="00B73CE3"/>
    <w:rsid w:val="00B77E13"/>
    <w:rsid w:val="00B85018"/>
    <w:rsid w:val="00B850C9"/>
    <w:rsid w:val="00B860EC"/>
    <w:rsid w:val="00B877B5"/>
    <w:rsid w:val="00BA1A84"/>
    <w:rsid w:val="00BA3783"/>
    <w:rsid w:val="00BA4227"/>
    <w:rsid w:val="00BA5869"/>
    <w:rsid w:val="00BC08F3"/>
    <w:rsid w:val="00BC0BF9"/>
    <w:rsid w:val="00BC1A9A"/>
    <w:rsid w:val="00BC66D7"/>
    <w:rsid w:val="00BC7FE0"/>
    <w:rsid w:val="00BD35E8"/>
    <w:rsid w:val="00BE0A71"/>
    <w:rsid w:val="00BE3368"/>
    <w:rsid w:val="00BE4F4A"/>
    <w:rsid w:val="00BE4F6D"/>
    <w:rsid w:val="00BE59B6"/>
    <w:rsid w:val="00C02EEA"/>
    <w:rsid w:val="00C0781F"/>
    <w:rsid w:val="00C1076B"/>
    <w:rsid w:val="00C201E8"/>
    <w:rsid w:val="00C20C7B"/>
    <w:rsid w:val="00C2183F"/>
    <w:rsid w:val="00C23517"/>
    <w:rsid w:val="00C30CA4"/>
    <w:rsid w:val="00C30FB4"/>
    <w:rsid w:val="00C32877"/>
    <w:rsid w:val="00C3732A"/>
    <w:rsid w:val="00C37DB1"/>
    <w:rsid w:val="00C56133"/>
    <w:rsid w:val="00C62B0F"/>
    <w:rsid w:val="00C742E0"/>
    <w:rsid w:val="00C83590"/>
    <w:rsid w:val="00C8562B"/>
    <w:rsid w:val="00C879B7"/>
    <w:rsid w:val="00C93B58"/>
    <w:rsid w:val="00C946F9"/>
    <w:rsid w:val="00CA7007"/>
    <w:rsid w:val="00CA70E7"/>
    <w:rsid w:val="00CB6751"/>
    <w:rsid w:val="00CC3323"/>
    <w:rsid w:val="00CC3F34"/>
    <w:rsid w:val="00CC5481"/>
    <w:rsid w:val="00CC59FA"/>
    <w:rsid w:val="00CD36F0"/>
    <w:rsid w:val="00CD41AB"/>
    <w:rsid w:val="00CD574E"/>
    <w:rsid w:val="00CE13CB"/>
    <w:rsid w:val="00CE4122"/>
    <w:rsid w:val="00D03C45"/>
    <w:rsid w:val="00D06997"/>
    <w:rsid w:val="00D1047C"/>
    <w:rsid w:val="00D10DD7"/>
    <w:rsid w:val="00D13512"/>
    <w:rsid w:val="00D14CFC"/>
    <w:rsid w:val="00D15EB6"/>
    <w:rsid w:val="00D16CDF"/>
    <w:rsid w:val="00D24FB3"/>
    <w:rsid w:val="00D254C8"/>
    <w:rsid w:val="00D2785D"/>
    <w:rsid w:val="00D30BB9"/>
    <w:rsid w:val="00D321D7"/>
    <w:rsid w:val="00D326BC"/>
    <w:rsid w:val="00D33C06"/>
    <w:rsid w:val="00D352C7"/>
    <w:rsid w:val="00D3768F"/>
    <w:rsid w:val="00D403EC"/>
    <w:rsid w:val="00D40714"/>
    <w:rsid w:val="00D428A2"/>
    <w:rsid w:val="00D43E81"/>
    <w:rsid w:val="00D473C6"/>
    <w:rsid w:val="00D5653D"/>
    <w:rsid w:val="00D57DF0"/>
    <w:rsid w:val="00D60C39"/>
    <w:rsid w:val="00D73441"/>
    <w:rsid w:val="00D775AA"/>
    <w:rsid w:val="00D8531F"/>
    <w:rsid w:val="00D86915"/>
    <w:rsid w:val="00D9468A"/>
    <w:rsid w:val="00DA74E3"/>
    <w:rsid w:val="00DA7FBC"/>
    <w:rsid w:val="00DB1346"/>
    <w:rsid w:val="00DB1735"/>
    <w:rsid w:val="00DB310F"/>
    <w:rsid w:val="00DB37F5"/>
    <w:rsid w:val="00DB5829"/>
    <w:rsid w:val="00DC0591"/>
    <w:rsid w:val="00DC2B42"/>
    <w:rsid w:val="00DC3373"/>
    <w:rsid w:val="00DD35EF"/>
    <w:rsid w:val="00DD4A8F"/>
    <w:rsid w:val="00DD5A9E"/>
    <w:rsid w:val="00DE2C88"/>
    <w:rsid w:val="00DE4EF6"/>
    <w:rsid w:val="00DF08CB"/>
    <w:rsid w:val="00DF3228"/>
    <w:rsid w:val="00E00ECF"/>
    <w:rsid w:val="00E02761"/>
    <w:rsid w:val="00E02F77"/>
    <w:rsid w:val="00E04426"/>
    <w:rsid w:val="00E11F8F"/>
    <w:rsid w:val="00E12BE6"/>
    <w:rsid w:val="00E1378F"/>
    <w:rsid w:val="00E140FE"/>
    <w:rsid w:val="00E14A55"/>
    <w:rsid w:val="00E15B79"/>
    <w:rsid w:val="00E15D0C"/>
    <w:rsid w:val="00E21C67"/>
    <w:rsid w:val="00E24BAB"/>
    <w:rsid w:val="00E300B7"/>
    <w:rsid w:val="00E31E40"/>
    <w:rsid w:val="00E42ED8"/>
    <w:rsid w:val="00E43AAC"/>
    <w:rsid w:val="00E43D08"/>
    <w:rsid w:val="00E442E7"/>
    <w:rsid w:val="00E52D1C"/>
    <w:rsid w:val="00E53C86"/>
    <w:rsid w:val="00E55C40"/>
    <w:rsid w:val="00E57C2F"/>
    <w:rsid w:val="00E70C4E"/>
    <w:rsid w:val="00E732F9"/>
    <w:rsid w:val="00E74ACB"/>
    <w:rsid w:val="00E811B1"/>
    <w:rsid w:val="00E81D71"/>
    <w:rsid w:val="00E82BAB"/>
    <w:rsid w:val="00E841B7"/>
    <w:rsid w:val="00E95D98"/>
    <w:rsid w:val="00EA5D5A"/>
    <w:rsid w:val="00EB164C"/>
    <w:rsid w:val="00EB2971"/>
    <w:rsid w:val="00EB47BE"/>
    <w:rsid w:val="00EB58D3"/>
    <w:rsid w:val="00EB6A13"/>
    <w:rsid w:val="00EB76AD"/>
    <w:rsid w:val="00EC40AA"/>
    <w:rsid w:val="00ED1CD0"/>
    <w:rsid w:val="00ED23CA"/>
    <w:rsid w:val="00ED307D"/>
    <w:rsid w:val="00ED511A"/>
    <w:rsid w:val="00ED5E03"/>
    <w:rsid w:val="00ED6981"/>
    <w:rsid w:val="00EE1A3B"/>
    <w:rsid w:val="00EE52BF"/>
    <w:rsid w:val="00EF0FAA"/>
    <w:rsid w:val="00EF1A9B"/>
    <w:rsid w:val="00F002AD"/>
    <w:rsid w:val="00F119F2"/>
    <w:rsid w:val="00F1224C"/>
    <w:rsid w:val="00F122B1"/>
    <w:rsid w:val="00F173DE"/>
    <w:rsid w:val="00F21F08"/>
    <w:rsid w:val="00F24634"/>
    <w:rsid w:val="00F33529"/>
    <w:rsid w:val="00F37508"/>
    <w:rsid w:val="00F37551"/>
    <w:rsid w:val="00F37A53"/>
    <w:rsid w:val="00F37BB2"/>
    <w:rsid w:val="00F447B4"/>
    <w:rsid w:val="00F5248D"/>
    <w:rsid w:val="00F524FF"/>
    <w:rsid w:val="00F539F9"/>
    <w:rsid w:val="00F55262"/>
    <w:rsid w:val="00F55D61"/>
    <w:rsid w:val="00F57365"/>
    <w:rsid w:val="00F70AFD"/>
    <w:rsid w:val="00F7158A"/>
    <w:rsid w:val="00F71891"/>
    <w:rsid w:val="00F724CF"/>
    <w:rsid w:val="00F75F3D"/>
    <w:rsid w:val="00F76587"/>
    <w:rsid w:val="00F76A43"/>
    <w:rsid w:val="00F868C8"/>
    <w:rsid w:val="00F92CB8"/>
    <w:rsid w:val="00F95C61"/>
    <w:rsid w:val="00FA08C5"/>
    <w:rsid w:val="00FA0D7B"/>
    <w:rsid w:val="00FA7ECA"/>
    <w:rsid w:val="00FB3D75"/>
    <w:rsid w:val="00FB7CE3"/>
    <w:rsid w:val="00FC143A"/>
    <w:rsid w:val="00FD1993"/>
    <w:rsid w:val="00FD4E4B"/>
    <w:rsid w:val="00FD58CA"/>
    <w:rsid w:val="00FE1B97"/>
    <w:rsid w:val="00FE3066"/>
    <w:rsid w:val="00FE3518"/>
    <w:rsid w:val="00FE686F"/>
    <w:rsid w:val="00FE7587"/>
    <w:rsid w:val="00FF1D86"/>
    <w:rsid w:val="00FF5E06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DC24"/>
  <w15:docId w15:val="{2739C590-BE6E-40EC-9CF7-3284C38A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2B"/>
    <w:rPr>
      <w:rFonts w:ascii="Times New Roman CYR" w:eastAsia="Times New Roman" w:hAnsi="Times New Roman CYR"/>
    </w:rPr>
  </w:style>
  <w:style w:type="paragraph" w:styleId="1">
    <w:name w:val="heading 1"/>
    <w:basedOn w:val="a"/>
    <w:link w:val="10"/>
    <w:uiPriority w:val="9"/>
    <w:qFormat/>
    <w:rsid w:val="009D5E8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C202B"/>
    <w:rPr>
      <w:b/>
      <w:bCs/>
    </w:rPr>
  </w:style>
  <w:style w:type="paragraph" w:customStyle="1" w:styleId="ConsPlusTitle">
    <w:name w:val="ConsPlusTitle"/>
    <w:rsid w:val="009C202B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4">
    <w:name w:val="No Spacing"/>
    <w:uiPriority w:val="1"/>
    <w:qFormat/>
    <w:rsid w:val="009C202B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9D5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D5E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5E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D5E8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B6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641247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nevoadm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59;&#1042;&#1045;&#1044;&#1054;&#1052;&#1051;&#1045;&#1053;&#1048;&#1077;%20&#1082;&#1086;&#109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B45D-51F1-45C2-B51C-926A0C8B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УВЕДОМЛЕНИе коф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2023-03-27T07:06:00Z</cp:lastPrinted>
  <dcterms:created xsi:type="dcterms:W3CDTF">2023-11-08T03:31:00Z</dcterms:created>
  <dcterms:modified xsi:type="dcterms:W3CDTF">2023-11-08T03:31:00Z</dcterms:modified>
</cp:coreProperties>
</file>